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 xml:space="preserve">Martinem </w:t>
      </w:r>
      <w:proofErr w:type="spellStart"/>
      <w:r w:rsidR="00700820" w:rsidRPr="003F11D8">
        <w:rPr>
          <w:rFonts w:ascii="Arial Narrow" w:hAnsi="Arial Narrow"/>
          <w:sz w:val="24"/>
          <w:szCs w:val="24"/>
        </w:rPr>
        <w:t>Repkem</w:t>
      </w:r>
      <w:proofErr w:type="spellEnd"/>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 00216224,</w:t>
      </w:r>
    </w:p>
    <w:p w14:paraId="341C5DD9"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52376417"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F959EB" w:rsidRPr="00F959EB">
        <w:rPr>
          <w:rFonts w:ascii="Arial Narrow" w:hAnsi="Arial Narrow"/>
          <w:bCs/>
          <w:sz w:val="24"/>
          <w:szCs w:val="24"/>
        </w:rPr>
        <w:t xml:space="preserve">Eva Kašpárková, tel. č.: </w:t>
      </w:r>
      <w:r w:rsidR="00F959EB">
        <w:rPr>
          <w:rFonts w:ascii="Arial Narrow" w:hAnsi="Arial Narrow"/>
          <w:bCs/>
          <w:sz w:val="24"/>
          <w:szCs w:val="24"/>
        </w:rPr>
        <w:t>+420 </w:t>
      </w:r>
      <w:r w:rsidR="00F959EB" w:rsidRPr="00F959EB">
        <w:rPr>
          <w:rFonts w:ascii="Arial Narrow" w:hAnsi="Arial Narrow"/>
          <w:bCs/>
          <w:sz w:val="24"/>
          <w:szCs w:val="24"/>
        </w:rPr>
        <w:t>543</w:t>
      </w:r>
      <w:r w:rsidR="00F959EB">
        <w:rPr>
          <w:rFonts w:ascii="Arial Narrow" w:hAnsi="Arial Narrow"/>
          <w:bCs/>
          <w:sz w:val="24"/>
          <w:szCs w:val="24"/>
        </w:rPr>
        <w:t> </w:t>
      </w:r>
      <w:r w:rsidR="00F959EB" w:rsidRPr="00F959EB">
        <w:rPr>
          <w:rFonts w:ascii="Arial Narrow" w:hAnsi="Arial Narrow"/>
          <w:bCs/>
          <w:sz w:val="24"/>
          <w:szCs w:val="24"/>
        </w:rPr>
        <w:t>182</w:t>
      </w:r>
      <w:r w:rsidR="00F959EB">
        <w:rPr>
          <w:rFonts w:ascii="Arial Narrow" w:hAnsi="Arial Narrow"/>
          <w:bCs/>
          <w:sz w:val="24"/>
          <w:szCs w:val="24"/>
        </w:rPr>
        <w:t xml:space="preserve"> </w:t>
      </w:r>
      <w:r w:rsidR="00F959EB" w:rsidRPr="00F959EB">
        <w:rPr>
          <w:rFonts w:ascii="Arial Narrow" w:hAnsi="Arial Narrow"/>
          <w:bCs/>
          <w:sz w:val="24"/>
          <w:szCs w:val="24"/>
        </w:rPr>
        <w:t>253, e-mail: eva.kasparkova@fnusa.cz, nebo MUDr. Filip Šustr, tel. č.</w:t>
      </w:r>
      <w:r w:rsidR="00F959EB">
        <w:rPr>
          <w:rFonts w:ascii="Arial Narrow" w:hAnsi="Arial Narrow"/>
          <w:bCs/>
          <w:sz w:val="24"/>
          <w:szCs w:val="24"/>
        </w:rPr>
        <w:t xml:space="preserve"> +420 </w:t>
      </w:r>
      <w:r w:rsidR="00F959EB" w:rsidRPr="00F959EB">
        <w:rPr>
          <w:rFonts w:ascii="Arial Narrow" w:hAnsi="Arial Narrow"/>
          <w:bCs/>
          <w:sz w:val="24"/>
          <w:szCs w:val="24"/>
        </w:rPr>
        <w:t>721</w:t>
      </w:r>
      <w:r w:rsidR="00F959EB">
        <w:rPr>
          <w:rFonts w:ascii="Arial Narrow" w:hAnsi="Arial Narrow"/>
          <w:bCs/>
          <w:sz w:val="24"/>
          <w:szCs w:val="24"/>
        </w:rPr>
        <w:t> </w:t>
      </w:r>
      <w:r w:rsidR="00F959EB" w:rsidRPr="00F959EB">
        <w:rPr>
          <w:rFonts w:ascii="Arial Narrow" w:hAnsi="Arial Narrow"/>
          <w:bCs/>
          <w:sz w:val="24"/>
          <w:szCs w:val="24"/>
        </w:rPr>
        <w:t>550</w:t>
      </w:r>
      <w:r w:rsidR="00F959EB">
        <w:rPr>
          <w:rFonts w:ascii="Arial Narrow" w:hAnsi="Arial Narrow"/>
          <w:bCs/>
          <w:sz w:val="24"/>
          <w:szCs w:val="24"/>
        </w:rPr>
        <w:t xml:space="preserve"> </w:t>
      </w:r>
      <w:r w:rsidR="00F959EB" w:rsidRPr="00F959EB">
        <w:rPr>
          <w:rFonts w:ascii="Arial Narrow" w:hAnsi="Arial Narrow"/>
          <w:bCs/>
          <w:sz w:val="24"/>
          <w:szCs w:val="24"/>
        </w:rPr>
        <w:t>208, e-mail: filip.sustr@fnusa.cz</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102AE27D"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2006CD" w:rsidRPr="002006CD">
        <w:rPr>
          <w:rFonts w:ascii="Arial Narrow" w:hAnsi="Arial Narrow"/>
        </w:rPr>
        <w:t>j</w:t>
      </w:r>
      <w:r w:rsidR="00AA7343">
        <w:rPr>
          <w:rFonts w:ascii="Arial Narrow" w:hAnsi="Arial Narrow"/>
        </w:rPr>
        <w:t>e</w:t>
      </w:r>
      <w:r w:rsidR="002006CD" w:rsidRPr="002006CD">
        <w:rPr>
          <w:rFonts w:ascii="Arial Narrow" w:hAnsi="Arial Narrow"/>
        </w:rPr>
        <w:t xml:space="preserve"> dodáv</w:t>
      </w:r>
      <w:r w:rsidR="00AA7343">
        <w:rPr>
          <w:rFonts w:ascii="Arial Narrow" w:hAnsi="Arial Narrow"/>
        </w:rPr>
        <w:t>ka</w:t>
      </w:r>
      <w:r w:rsidR="00AA7343" w:rsidRPr="00AA7343">
        <w:rPr>
          <w:rFonts w:ascii="Arial Narrow" w:hAnsi="Arial Narrow"/>
          <w:b/>
          <w:bCs/>
        </w:rPr>
        <w:t xml:space="preserve"> </w:t>
      </w:r>
      <w:r w:rsidR="00C07CE4" w:rsidRPr="00C07CE4">
        <w:rPr>
          <w:rFonts w:ascii="Arial Narrow" w:hAnsi="Arial Narrow"/>
          <w:b/>
          <w:bCs/>
        </w:rPr>
        <w:t xml:space="preserve">nového zdravotnického přístroje – přenosného kapesního ultrazvuku pro II. </w:t>
      </w:r>
      <w:r w:rsidR="00A259C2">
        <w:rPr>
          <w:rFonts w:ascii="Arial Narrow" w:hAnsi="Arial Narrow"/>
          <w:b/>
          <w:bCs/>
        </w:rPr>
        <w:t>i</w:t>
      </w:r>
      <w:r w:rsidR="00C07CE4" w:rsidRPr="00C07CE4">
        <w:rPr>
          <w:rFonts w:ascii="Arial Narrow" w:hAnsi="Arial Narrow"/>
          <w:b/>
          <w:bCs/>
        </w:rPr>
        <w:t>nterní kliniku LF MU</w:t>
      </w:r>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AD5A60">
        <w:rPr>
          <w:rFonts w:ascii="Arial Narrow" w:hAnsi="Arial Narrow"/>
          <w:bCs/>
        </w:rPr>
        <w:t>ou</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Smlouvy upřesňuje </w:t>
      </w:r>
      <w:r w:rsidR="004E1100" w:rsidRPr="003F11D8">
        <w:rPr>
          <w:rFonts w:ascii="Arial Narrow" w:hAnsi="Arial Narrow"/>
        </w:rPr>
        <w:lastRenderedPageBreak/>
        <w:t>podrobná technická specifikace, která je obsažena v oddílech „Technické 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52B3EEF9"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8851AA">
        <w:rPr>
          <w:rFonts w:ascii="Arial Narrow" w:hAnsi="Arial Narrow"/>
        </w:rPr>
        <w:t>,</w:t>
      </w:r>
    </w:p>
    <w:p w14:paraId="31C62BAC" w14:textId="078BF9F1"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8851AA">
        <w:rPr>
          <w:rFonts w:ascii="Arial Narrow" w:hAnsi="Arial Narrow"/>
        </w:rPr>
        <w:t>,</w:t>
      </w:r>
    </w:p>
    <w:p w14:paraId="2E2BD44F" w14:textId="3D2AE5FF" w:rsidR="00DC289C" w:rsidRPr="00DC289C" w:rsidRDefault="00DC289C" w:rsidP="00DC289C">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instalace, ověření funkčnosti Zboží a uvedení Zboží do provozu. Instalaci a uvedení Zboží do provozu</w:t>
      </w:r>
    </w:p>
    <w:p w14:paraId="627C9D29" w14:textId="77777777" w:rsidR="00DC289C" w:rsidRPr="00DC289C" w:rsidRDefault="00DC289C" w:rsidP="00DC289C">
      <w:pPr>
        <w:spacing w:after="0" w:line="240" w:lineRule="auto"/>
        <w:ind w:left="992"/>
        <w:jc w:val="both"/>
        <w:rPr>
          <w:rFonts w:ascii="Arial Narrow" w:hAnsi="Arial Narrow"/>
        </w:rPr>
      </w:pPr>
      <w:r w:rsidRPr="00DC289C">
        <w:rPr>
          <w:rFonts w:ascii="Arial Narrow" w:hAnsi="Arial Narrow"/>
        </w:rPr>
        <w:t>se Prodávající zavazuje provést v souladu se zákonem č. 375/2022 Sb., o zdravotnických prostředcích</w:t>
      </w:r>
    </w:p>
    <w:p w14:paraId="6C260CB9" w14:textId="77777777" w:rsidR="00DC289C" w:rsidRDefault="00DC289C" w:rsidP="00DC289C">
      <w:pPr>
        <w:spacing w:after="0" w:line="240" w:lineRule="auto"/>
        <w:ind w:left="992"/>
        <w:jc w:val="both"/>
        <w:rPr>
          <w:rFonts w:ascii="Arial Narrow" w:hAnsi="Arial Narrow"/>
        </w:rPr>
      </w:pPr>
      <w:r w:rsidRPr="00DC289C">
        <w:rPr>
          <w:rFonts w:ascii="Arial Narrow" w:hAnsi="Arial Narrow"/>
        </w:rPr>
        <w:t>a diagnostických zdravotnických prostředcích in vitro, ve znění pozdějších předpisů</w:t>
      </w:r>
    </w:p>
    <w:p w14:paraId="700C24B8" w14:textId="2C027827" w:rsidR="00FE0D18" w:rsidRPr="00953866" w:rsidRDefault="00FE0D18" w:rsidP="00DC289C">
      <w:pPr>
        <w:spacing w:after="60" w:line="240" w:lineRule="auto"/>
        <w:ind w:left="993"/>
        <w:jc w:val="both"/>
        <w:rPr>
          <w:rFonts w:ascii="Arial Narrow" w:hAnsi="Arial Narrow"/>
        </w:rPr>
      </w:pPr>
      <w:r w:rsidRPr="00FE0D18">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8851AA">
        <w:rPr>
          <w:rFonts w:ascii="Arial Narrow" w:hAnsi="Arial Narrow"/>
        </w:rPr>
        <w:t>,</w:t>
      </w:r>
    </w:p>
    <w:p w14:paraId="20436D12" w14:textId="7DE578FC"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technické a aplikační seznámení uživatelů s</w:t>
      </w:r>
      <w:r w:rsidR="008851AA">
        <w:rPr>
          <w:rFonts w:ascii="Arial Narrow" w:hAnsi="Arial Narrow"/>
        </w:rPr>
        <w:t> </w:t>
      </w:r>
      <w:r w:rsidRPr="003F11D8">
        <w:rPr>
          <w:rFonts w:ascii="Arial Narrow" w:hAnsi="Arial Narrow"/>
        </w:rPr>
        <w:t>obsluho</w:t>
      </w:r>
      <w:r w:rsidR="00FE0D18">
        <w:rPr>
          <w:rFonts w:ascii="Arial Narrow" w:hAnsi="Arial Narrow"/>
        </w:rPr>
        <w:t>u</w:t>
      </w:r>
      <w:r w:rsidR="008851AA">
        <w:rPr>
          <w:rFonts w:ascii="Arial Narrow" w:hAnsi="Arial Narrow"/>
        </w:rPr>
        <w:t>,</w:t>
      </w:r>
    </w:p>
    <w:p w14:paraId="5683C8C1" w14:textId="2448103C" w:rsidR="00DC289C" w:rsidRPr="00DC289C" w:rsidRDefault="00DC289C" w:rsidP="00DC289C">
      <w:pPr>
        <w:numPr>
          <w:ilvl w:val="0"/>
          <w:numId w:val="22"/>
        </w:numPr>
        <w:tabs>
          <w:tab w:val="clear" w:pos="1429"/>
        </w:tabs>
        <w:spacing w:after="60" w:line="240" w:lineRule="auto"/>
        <w:ind w:left="993" w:hanging="426"/>
        <w:jc w:val="both"/>
        <w:rPr>
          <w:rFonts w:ascii="Arial Narrow" w:hAnsi="Arial Narrow"/>
        </w:rPr>
      </w:pPr>
      <w:r w:rsidRPr="00DC289C">
        <w:rPr>
          <w:rFonts w:ascii="Arial Narrow" w:hAnsi="Arial Narrow"/>
        </w:rPr>
        <w:t>servis po dobu celé záruční lhůty dle čl. 6.1. této Smlouvy v rozsahu stanovém výrobcem včetně</w:t>
      </w:r>
      <w:r>
        <w:rPr>
          <w:rFonts w:ascii="Arial Narrow" w:hAnsi="Arial Narrow"/>
        </w:rPr>
        <w:t xml:space="preserve"> </w:t>
      </w:r>
      <w:r w:rsidRPr="00DC289C">
        <w:rPr>
          <w:rFonts w:ascii="Arial Narrow" w:hAnsi="Arial Narrow"/>
        </w:rPr>
        <w:t>validace a kalibrace, předepsaných preventivních prohlídek, kontrol, revizí a preventivních údržbových</w:t>
      </w:r>
      <w:r>
        <w:rPr>
          <w:rFonts w:ascii="Arial Narrow" w:hAnsi="Arial Narrow"/>
        </w:rPr>
        <w:t xml:space="preserve"> </w:t>
      </w:r>
      <w:r w:rsidRPr="00DC289C">
        <w:rPr>
          <w:rFonts w:ascii="Arial Narrow" w:hAnsi="Arial Narrow"/>
        </w:rPr>
        <w:t>prací (jestliže je výrobce nebo právní předpisy ČR vyžadují nebo pokud jimi Prodávající podmiňuje</w:t>
      </w:r>
      <w:r>
        <w:rPr>
          <w:rFonts w:ascii="Arial Narrow" w:hAnsi="Arial Narrow"/>
        </w:rPr>
        <w:t xml:space="preserve"> </w:t>
      </w:r>
      <w:r w:rsidRPr="00DC289C">
        <w:rPr>
          <w:rFonts w:ascii="Arial Narrow" w:hAnsi="Arial Narrow"/>
        </w:rPr>
        <w:t>platnost záruky nebo jsou stanovené zákonem č. 375/2022 Sb., o zdravotnických prostředcích a</w:t>
      </w:r>
      <w:r>
        <w:rPr>
          <w:rFonts w:ascii="Arial Narrow" w:hAnsi="Arial Narrow"/>
        </w:rPr>
        <w:t xml:space="preserve"> </w:t>
      </w:r>
      <w:r w:rsidRPr="00DC289C">
        <w:rPr>
          <w:rFonts w:ascii="Arial Narrow" w:hAnsi="Arial Narrow"/>
        </w:rPr>
        <w:t>diagnostických zdravotnických prostředcích in vitro, ve znění pozdějších předpisů), včetně veškerých</w:t>
      </w:r>
      <w:r>
        <w:rPr>
          <w:rFonts w:ascii="Arial Narrow" w:hAnsi="Arial Narrow"/>
        </w:rPr>
        <w:t xml:space="preserve"> </w:t>
      </w:r>
      <w:r w:rsidRPr="00DC289C">
        <w:rPr>
          <w:rFonts w:ascii="Arial Narrow" w:hAnsi="Arial Narrow"/>
        </w:rPr>
        <w:t>oprav, dodávky náhradních dílů a dále včetně cestovného a práce servisních techniků</w:t>
      </w:r>
      <w:r w:rsidR="008851AA">
        <w:rPr>
          <w:rFonts w:ascii="Arial Narrow" w:hAnsi="Arial Narrow"/>
        </w:rPr>
        <w:t>,</w:t>
      </w:r>
    </w:p>
    <w:p w14:paraId="69B8DBA3" w14:textId="6B613F90"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8851AA">
        <w:rPr>
          <w:rFonts w:ascii="Arial Narrow" w:hAnsi="Arial Narrow"/>
        </w:rPr>
        <w:t>.</w:t>
      </w:r>
    </w:p>
    <w:p w14:paraId="7913DD34" w14:textId="130BD8F4"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Pr="00AA7343">
        <w:rPr>
          <w:rFonts w:ascii="Arial Narrow" w:hAnsi="Arial Narrow"/>
        </w:rPr>
        <w:t xml:space="preserve">. </w:t>
      </w:r>
      <w:r w:rsidR="00AA7343" w:rsidRPr="00AA7343">
        <w:rPr>
          <w:rFonts w:ascii="Arial Narrow" w:hAnsi="Arial Narrow"/>
        </w:rPr>
        <w:t xml:space="preserve">Prodávající bere na vědomí, že Zboží může být umístěno a používáno ve zdravotnickém zařízení při výkonu léčebné péče, příp. pro výkon lékařské péče. </w:t>
      </w:r>
      <w:r w:rsidRPr="00AA7343">
        <w:rPr>
          <w:rFonts w:ascii="Arial Narrow" w:hAnsi="Arial Narrow"/>
        </w:rPr>
        <w:t>Kupující očekává, že vlastnosti</w:t>
      </w:r>
      <w:r w:rsidRPr="003F11D8">
        <w:rPr>
          <w:rFonts w:ascii="Arial Narrow" w:hAnsi="Arial Narrow"/>
        </w:rPr>
        <w:t xml:space="preserve">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5733A9BC" w:rsidR="00515ED0" w:rsidRPr="00DC289C"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se zavazuje řádně a včas Zboží převzít. Kupující je povinen zaplatit Prodávajícímu Kupní cenu za podmínek a způsobem uvedeným v této Smlouvě. Kupující se stává vlastníkem Zboží a nebezpečí škody na </w:t>
      </w:r>
      <w:r w:rsidRPr="003F11D8">
        <w:rPr>
          <w:rFonts w:ascii="Arial Narrow" w:hAnsi="Arial Narrow"/>
        </w:rPr>
        <w:lastRenderedPageBreak/>
        <w:t>Zboží přechází na Kupujícího podpisem Předávacího protokolu specifikovaného v čl. 5.7 této Smlouvy.</w:t>
      </w:r>
      <w:r w:rsidR="004316F1" w:rsidRPr="00DC289C">
        <w:rPr>
          <w:rFonts w:ascii="Arial Narrow" w:hAnsi="Arial Narrow"/>
          <w:sz w:val="24"/>
          <w:szCs w:val="24"/>
        </w:rPr>
        <w:tab/>
      </w: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0"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0"/>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1"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180C6043"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w:t>
      </w:r>
      <w:r w:rsidR="00A3286C">
        <w:rPr>
          <w:rFonts w:ascii="Arial Narrow" w:hAnsi="Arial Narrow"/>
          <w:szCs w:val="24"/>
        </w:rPr>
        <w:t>manipulaci</w:t>
      </w:r>
      <w:r w:rsidRPr="003F11D8">
        <w:rPr>
          <w:rFonts w:ascii="Arial Narrow" w:hAnsi="Arial Narrow"/>
          <w:szCs w:val="24"/>
        </w:rPr>
        <w:t xml:space="preserve">, náklady na pojištění Zboží, ostrahu Zboží do jeho předání a převzetí, daně a poplatky spojené s dodávkou a náklady na průvodní dokumentaci. Sjednaná kupní cena je nezávislá na vývoji cen a kursových změnách. </w:t>
      </w:r>
    </w:p>
    <w:p w14:paraId="0091B7E0" w14:textId="77777777" w:rsidR="005E30D2" w:rsidRPr="004508F5" w:rsidRDefault="005E30D2" w:rsidP="005E30D2">
      <w:pPr>
        <w:numPr>
          <w:ilvl w:val="1"/>
          <w:numId w:val="9"/>
        </w:numPr>
        <w:tabs>
          <w:tab w:val="clear" w:pos="360"/>
        </w:tabs>
        <w:spacing w:after="120" w:line="240" w:lineRule="auto"/>
        <w:ind w:left="425" w:hanging="425"/>
        <w:jc w:val="both"/>
        <w:rPr>
          <w:rFonts w:ascii="Arial Narrow" w:hAnsi="Arial Narrow"/>
          <w:szCs w:val="24"/>
        </w:rPr>
      </w:pPr>
      <w:r w:rsidRPr="004508F5">
        <w:rPr>
          <w:rFonts w:ascii="Arial Narrow" w:hAnsi="Arial Narrow"/>
          <w:szCs w:val="24"/>
        </w:rPr>
        <w:t>Položkový rozpočet celkové kupní ceny stanovené v čl. 3.1. této Smlouvy je stanoven v příloze č. 2, která tvoří nedílnou součást této Smlouvy.</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lastRenderedPageBreak/>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3F11D8">
        <w:rPr>
          <w:rFonts w:ascii="Arial Narrow" w:hAnsi="Arial Narrow"/>
        </w:rPr>
        <w:t>ZoDPH</w:t>
      </w:r>
      <w:proofErr w:type="spellEnd"/>
      <w:r w:rsidRPr="003F11D8">
        <w:rPr>
          <w:rFonts w:ascii="Arial Narrow" w:hAnsi="Arial Narrow"/>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3F11D8">
        <w:rPr>
          <w:rFonts w:ascii="Arial Narrow" w:hAnsi="Arial Narrow"/>
        </w:rPr>
        <w:t>ZoDPH</w:t>
      </w:r>
      <w:proofErr w:type="spellEnd"/>
      <w:r w:rsidRPr="003F11D8">
        <w:rPr>
          <w:rFonts w:ascii="Arial Narrow" w:hAnsi="Arial Narrow"/>
        </w:rPr>
        <w:t>.</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w:t>
      </w:r>
      <w:proofErr w:type="spellStart"/>
      <w:r w:rsidRPr="003F11D8">
        <w:rPr>
          <w:rFonts w:ascii="Arial Narrow" w:hAnsi="Arial Narrow"/>
        </w:rPr>
        <w:t>ZoDPH</w:t>
      </w:r>
      <w:proofErr w:type="spellEnd"/>
      <w:r w:rsidRPr="003F11D8">
        <w:rPr>
          <w:rFonts w:ascii="Arial Narrow" w:hAnsi="Arial Narrow"/>
        </w:rPr>
        <w:t xml:space="preserve">, jež by mohla mít vztah k nezaplacení zdanitelného plnění dle </w:t>
      </w:r>
      <w:proofErr w:type="spellStart"/>
      <w:r w:rsidRPr="003F11D8">
        <w:rPr>
          <w:rFonts w:ascii="Arial Narrow" w:hAnsi="Arial Narrow"/>
        </w:rPr>
        <w:t>ZoDPH</w:t>
      </w:r>
      <w:proofErr w:type="spellEnd"/>
      <w:r w:rsidRPr="003F11D8">
        <w:rPr>
          <w:rFonts w:ascii="Arial Narrow" w:hAnsi="Arial Narrow"/>
        </w:rPr>
        <w:t xml:space="preserve">. Kupující si v případě obdržení takovéto informace o skutečnostech uvedených § 109 odst. 1 písm. a), b) a c) </w:t>
      </w:r>
      <w:proofErr w:type="spellStart"/>
      <w:r w:rsidRPr="003F11D8">
        <w:rPr>
          <w:rFonts w:ascii="Arial Narrow" w:hAnsi="Arial Narrow"/>
        </w:rPr>
        <w:t>ZoDPH</w:t>
      </w:r>
      <w:proofErr w:type="spellEnd"/>
      <w:r w:rsidRPr="003F11D8">
        <w:rPr>
          <w:rFonts w:ascii="Arial Narrow" w:hAnsi="Arial Narrow"/>
        </w:rPr>
        <w:t xml:space="preserve">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w:t>
      </w:r>
      <w:proofErr w:type="spellStart"/>
      <w:r w:rsidRPr="003F11D8">
        <w:rPr>
          <w:rFonts w:ascii="Arial Narrow" w:hAnsi="Arial Narrow"/>
        </w:rPr>
        <w:t>ZoDPH</w:t>
      </w:r>
      <w:proofErr w:type="spellEnd"/>
      <w:r w:rsidRPr="003F11D8">
        <w:rPr>
          <w:rFonts w:ascii="Arial Narrow" w:hAnsi="Arial Narrow"/>
        </w:rPr>
        <w:t xml:space="preserve">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3F11D8">
        <w:rPr>
          <w:rFonts w:ascii="Arial Narrow" w:hAnsi="Arial Narrow"/>
        </w:rPr>
        <w:t>ZoDPH</w:t>
      </w:r>
      <w:proofErr w:type="spellEnd"/>
      <w:r w:rsidRPr="003F11D8">
        <w:rPr>
          <w:rFonts w:ascii="Arial Narrow" w:hAnsi="Arial Narrow"/>
        </w:rPr>
        <w:t xml:space="preserve">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5. MÍSTO PLNĚNÍ, LHŮTA PLNĚNÍ A DODACÍ PODMÍNKY</w:t>
      </w:r>
    </w:p>
    <w:p w14:paraId="6AA0D640" w14:textId="33A5562F" w:rsidR="00AA7343" w:rsidRPr="00292F2C" w:rsidRDefault="00631C2D" w:rsidP="00AA7343">
      <w:pPr>
        <w:numPr>
          <w:ilvl w:val="1"/>
          <w:numId w:val="35"/>
        </w:numPr>
        <w:tabs>
          <w:tab w:val="clear" w:pos="360"/>
        </w:tabs>
        <w:spacing w:after="60"/>
        <w:ind w:left="425" w:hanging="425"/>
        <w:jc w:val="both"/>
        <w:rPr>
          <w:rFonts w:ascii="Arial Narrow" w:hAnsi="Arial Narrow"/>
        </w:rPr>
      </w:pPr>
      <w:r w:rsidRPr="00292F2C">
        <w:rPr>
          <w:rFonts w:ascii="Arial Narrow" w:hAnsi="Arial Narrow"/>
        </w:rPr>
        <w:t xml:space="preserve">Místem plnění je </w:t>
      </w:r>
      <w:r w:rsidR="00C07CE4" w:rsidRPr="00C07CE4">
        <w:rPr>
          <w:rFonts w:ascii="Arial Narrow" w:hAnsi="Arial Narrow"/>
          <w:b/>
        </w:rPr>
        <w:t xml:space="preserve">II. </w:t>
      </w:r>
      <w:r w:rsidR="00A259C2">
        <w:rPr>
          <w:rFonts w:ascii="Arial Narrow" w:hAnsi="Arial Narrow"/>
          <w:b/>
        </w:rPr>
        <w:t>i</w:t>
      </w:r>
      <w:r w:rsidR="00C07CE4" w:rsidRPr="00C07CE4">
        <w:rPr>
          <w:rFonts w:ascii="Arial Narrow" w:hAnsi="Arial Narrow"/>
          <w:b/>
        </w:rPr>
        <w:t>nterní klinika LF MU, společné pracoviště LF MU a Fakultní nemocnice u sv. Anny, Pekařská 53, 602 00 Brno, budova J, 5. patro, sekretariát</w:t>
      </w:r>
      <w:r w:rsidR="00C07CE4">
        <w:rPr>
          <w:rFonts w:ascii="Arial Narrow" w:hAnsi="Arial Narrow"/>
          <w:b/>
        </w:rPr>
        <w:t>.</w:t>
      </w:r>
    </w:p>
    <w:p w14:paraId="14DE0BD2" w14:textId="39EA3FDD" w:rsidR="00AA7343" w:rsidRPr="00AA7343" w:rsidRDefault="00AA7343" w:rsidP="00AA7343">
      <w:pPr>
        <w:spacing w:after="60"/>
        <w:ind w:left="425"/>
        <w:jc w:val="both"/>
        <w:rPr>
          <w:rFonts w:ascii="Arial Narrow" w:hAnsi="Arial Narrow"/>
          <w:szCs w:val="24"/>
        </w:rPr>
      </w:pPr>
      <w:r w:rsidRPr="00AA7343">
        <w:rPr>
          <w:rFonts w:ascii="Arial Narrow" w:hAnsi="Arial Narrow"/>
          <w:b/>
        </w:rPr>
        <w:t>Kontaktní osoba pro převzetí dodávky je uvedena v záhlaví Smlouvy.</w:t>
      </w:r>
    </w:p>
    <w:p w14:paraId="367CA6FE" w14:textId="6721ADC5"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3F11D8">
        <w:rPr>
          <w:rFonts w:ascii="Arial Narrow" w:hAnsi="Arial Narrow"/>
          <w:b/>
        </w:rPr>
        <w:t xml:space="preserve">Prodávající se zavazuje veškeré Zboží řádně dodat a protokolárně předat Kupujícímu nejpozději do </w:t>
      </w:r>
      <w:r w:rsidR="00C07CE4">
        <w:rPr>
          <w:rFonts w:ascii="Arial Narrow" w:hAnsi="Arial Narrow"/>
          <w:b/>
          <w:bCs/>
          <w:sz w:val="24"/>
          <w:szCs w:val="24"/>
        </w:rPr>
        <w:t>45</w:t>
      </w:r>
      <w:r w:rsidRPr="003F11D8">
        <w:rPr>
          <w:rFonts w:ascii="Arial Narrow" w:hAnsi="Arial Narrow"/>
          <w:b/>
        </w:rPr>
        <w:t xml:space="preserve"> dnů ode dne následujícího po dni zveřejnění této Smlouvy v Registru smluv </w:t>
      </w:r>
      <w:r w:rsidR="004316F1" w:rsidRPr="003F11D8">
        <w:rPr>
          <w:rFonts w:ascii="Arial Narrow" w:hAnsi="Arial Narrow"/>
          <w:b/>
        </w:rPr>
        <w:t>(</w:t>
      </w:r>
      <w:r w:rsidR="004316F1" w:rsidRPr="003F11D8">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p w14:paraId="7B2D0D8B" w14:textId="5B87D0A5" w:rsidR="00DD1A7B" w:rsidRPr="00DD1A7B" w:rsidRDefault="00DD1A7B" w:rsidP="00DD1A7B">
      <w:pPr>
        <w:pStyle w:val="Odstavecseseznamem"/>
        <w:numPr>
          <w:ilvl w:val="0"/>
          <w:numId w:val="43"/>
        </w:numPr>
        <w:rPr>
          <w:rFonts w:ascii="Arial Narrow" w:hAnsi="Arial Narrow"/>
          <w:b/>
          <w:bCs/>
        </w:rPr>
      </w:pPr>
      <w:r w:rsidRPr="00DD1A7B">
        <w:rPr>
          <w:rFonts w:ascii="Arial Narrow" w:hAnsi="Arial Narrow"/>
          <w:b/>
          <w:bCs/>
        </w:rPr>
        <w:t xml:space="preserve"> </w:t>
      </w:r>
      <w:r w:rsidRPr="00DD1A7B">
        <w:rPr>
          <w:rFonts w:ascii="Arial Narrow" w:hAnsi="Arial Narrow"/>
        </w:rPr>
        <w:fldChar w:fldCharType="begin">
          <w:ffData>
            <w:name w:val="Text108"/>
            <w:enabled/>
            <w:calcOnExit w:val="0"/>
            <w:textInput/>
          </w:ffData>
        </w:fldChar>
      </w:r>
      <w:r w:rsidRPr="00DD1A7B">
        <w:rPr>
          <w:rFonts w:ascii="Arial Narrow" w:hAnsi="Arial Narrow"/>
        </w:rPr>
        <w:instrText xml:space="preserve"> FORMTEXT </w:instrText>
      </w:r>
      <w:r w:rsidRPr="00DD1A7B">
        <w:rPr>
          <w:rFonts w:ascii="Arial Narrow" w:hAnsi="Arial Narrow"/>
        </w:rPr>
      </w:r>
      <w:r w:rsidRPr="00DD1A7B">
        <w:rPr>
          <w:rFonts w:ascii="Arial Narrow" w:hAnsi="Arial Narrow"/>
        </w:rPr>
        <w:fldChar w:fldCharType="separate"/>
      </w:r>
      <w:r w:rsidRPr="00A41B10">
        <w:t> </w:t>
      </w:r>
      <w:r w:rsidRPr="00A41B10">
        <w:t> </w:t>
      </w:r>
      <w:r w:rsidRPr="00A41B10">
        <w:t> </w:t>
      </w:r>
      <w:r w:rsidRPr="00A41B10">
        <w:t> </w:t>
      </w:r>
      <w:r w:rsidRPr="00A41B10">
        <w:t> </w:t>
      </w:r>
      <w:r w:rsidRPr="00DD1A7B">
        <w:rPr>
          <w:rFonts w:ascii="Arial Narrow" w:hAnsi="Arial Narrow"/>
        </w:rPr>
        <w:fldChar w:fldCharType="end"/>
      </w:r>
      <w:r w:rsidRPr="00DD1A7B">
        <w:rPr>
          <w:rFonts w:ascii="Arial Narrow" w:hAnsi="Arial Narrow"/>
        </w:rPr>
        <w:t xml:space="preserve"> </w:t>
      </w:r>
      <w:r w:rsidRPr="00032DBE">
        <w:rPr>
          <w:rFonts w:ascii="Arial Narrow" w:hAnsi="Arial Narrow"/>
          <w:b/>
          <w:bCs/>
          <w:sz w:val="22"/>
          <w:szCs w:val="22"/>
        </w:rPr>
        <w:t>měsíců</w:t>
      </w:r>
    </w:p>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777777"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p>
    <w:p w14:paraId="67B0CFDB" w14:textId="45A79B71"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Prodávající je povinen po celou dobu životnosti Zboží (přístroje) minimálně </w:t>
      </w:r>
      <w:r w:rsidRPr="00161210">
        <w:rPr>
          <w:rFonts w:ascii="Arial Narrow" w:hAnsi="Arial Narrow"/>
          <w:szCs w:val="24"/>
        </w:rPr>
        <w:t xml:space="preserve">však </w:t>
      </w:r>
      <w:bookmarkStart w:id="2" w:name="_Hlk163470626"/>
      <w:r w:rsidRPr="00161210">
        <w:rPr>
          <w:rFonts w:ascii="Arial Narrow" w:hAnsi="Arial Narrow"/>
          <w:b/>
          <w:szCs w:val="24"/>
        </w:rPr>
        <w:t xml:space="preserve">po dobu </w:t>
      </w:r>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2"/>
      <w:r w:rsidRPr="003F11D8">
        <w:rPr>
          <w:rFonts w:ascii="Arial Narrow" w:hAnsi="Arial Narrow"/>
          <w:szCs w:val="24"/>
        </w:rPr>
        <w:t>ode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t>Poskytování pozáručního servisu Prodávajícím není sjednáno jako výhradní. Kupující si vyhrazuje právo zajistit pozáruční servis i od třetích osob bez jakékoliv sankce ze strany Prodávajícího.</w:t>
      </w:r>
    </w:p>
    <w:p w14:paraId="0450B38D" w14:textId="77777777"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lastRenderedPageBreak/>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minimálně po dobu živostnosti přístroje</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34CE2EA5"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přístroje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3" w:name="_Hlk163470644"/>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Pr="00161210">
        <w:rPr>
          <w:rFonts w:ascii="Arial Narrow" w:hAnsi="Arial Narrow"/>
          <w:b/>
          <w:szCs w:val="24"/>
        </w:rPr>
        <w:t xml:space="preserve"> let</w:t>
      </w:r>
      <w:bookmarkEnd w:id="3"/>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w:t>
      </w:r>
      <w:proofErr w:type="spellStart"/>
      <w:r w:rsidRPr="003F11D8">
        <w:rPr>
          <w:rFonts w:ascii="Arial Narrow" w:hAnsi="Arial Narrow"/>
        </w:rPr>
        <w:t>ZoDPH</w:t>
      </w:r>
      <w:proofErr w:type="spellEnd"/>
      <w:r w:rsidRPr="003F11D8">
        <w:rPr>
          <w:rFonts w:ascii="Arial Narrow" w:hAnsi="Arial Narrow"/>
        </w:rPr>
        <w:t xml:space="preserve">).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7D24C075" w14:textId="5EA5A190" w:rsidR="006722DD" w:rsidRDefault="006722DD" w:rsidP="00515ED0">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1333EE4D" w14:textId="37378A86" w:rsidR="00A259C2" w:rsidRDefault="00A259C2" w:rsidP="00A259C2">
      <w:pPr>
        <w:spacing w:after="120" w:line="240" w:lineRule="auto"/>
        <w:jc w:val="both"/>
        <w:rPr>
          <w:rFonts w:ascii="Arial Narrow" w:hAnsi="Arial Narrow"/>
        </w:rPr>
      </w:pPr>
    </w:p>
    <w:p w14:paraId="68CA15B0" w14:textId="77777777" w:rsidR="00A259C2" w:rsidRPr="004E3091" w:rsidRDefault="00A259C2" w:rsidP="00A259C2">
      <w:pPr>
        <w:spacing w:after="120" w:line="240" w:lineRule="auto"/>
        <w:jc w:val="both"/>
        <w:rPr>
          <w:rFonts w:ascii="Arial Narrow" w:hAnsi="Arial Narrow"/>
        </w:rPr>
      </w:pP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lastRenderedPageBreak/>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 xml:space="preserve">Prodávající se zavazuje dodržet veškeré podmínky stanovené touto Smlouvou a jejími přílohami. Součástí této Smlouvy je také zadávací dokumentace a nabídka Prodávajícího, na </w:t>
      </w:r>
      <w:proofErr w:type="gramStart"/>
      <w:r w:rsidRPr="003F11D8">
        <w:rPr>
          <w:rFonts w:ascii="Arial Narrow" w:hAnsi="Arial Narrow"/>
        </w:rPr>
        <w:t>základě</w:t>
      </w:r>
      <w:proofErr w:type="gramEnd"/>
      <w:r w:rsidRPr="003F11D8">
        <w:rPr>
          <w:rFonts w:ascii="Arial Narrow" w:hAnsi="Arial Narrow"/>
        </w:rPr>
        <w:t xml:space="preserve">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4"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5" w:name="_Hlk40712153"/>
      <w:r w:rsidRPr="005D2B79">
        <w:t>Nesplnění povinností Prodávajícího dle tohoto ustanovení Smlouvy se považuje za podstatné porušení Smlouvy</w:t>
      </w:r>
      <w:bookmarkEnd w:id="5"/>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4"/>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jednat takovým způsobem, aby došlo ke </w:t>
      </w:r>
      <w:proofErr w:type="spellStart"/>
      <w:r w:rsidRPr="003F11D8">
        <w:rPr>
          <w:rFonts w:ascii="Arial Narrow" w:hAnsi="Arial Narrow"/>
        </w:rPr>
        <w:t>konvalidaci</w:t>
      </w:r>
      <w:proofErr w:type="spellEnd"/>
      <w:r w:rsidRPr="003F11D8">
        <w:rPr>
          <w:rFonts w:ascii="Arial Narrow" w:hAnsi="Arial Narrow"/>
        </w:rPr>
        <w:t xml:space="preserve">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 340/2015 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230E4C36"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3D63BC44" w14:textId="20D292A6"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w:t>
      </w:r>
      <w:r w:rsidRPr="003F11D8">
        <w:rPr>
          <w:rFonts w:ascii="Arial Narrow" w:hAnsi="Arial Narrow"/>
          <w:sz w:val="22"/>
        </w:rPr>
        <w:lastRenderedPageBreak/>
        <w:t xml:space="preserve">mezi Technickými podmínkami a Technickou specifikací nabízeného plnění je rozhodující údaj uvedený v části Technické podmínky v příloze č. 1 této Smlouvy. </w:t>
      </w:r>
    </w:p>
    <w:p w14:paraId="4950B83B" w14:textId="5224CB4D" w:rsidR="0065297B" w:rsidRPr="0065297B" w:rsidRDefault="0065297B" w:rsidP="0065297B">
      <w:pPr>
        <w:pStyle w:val="Odstavecseseznamem"/>
        <w:spacing w:after="60"/>
        <w:ind w:left="709"/>
        <w:contextualSpacing w:val="0"/>
        <w:jc w:val="both"/>
        <w:rPr>
          <w:rFonts w:ascii="Arial Narrow" w:hAnsi="Arial Narrow"/>
          <w:sz w:val="22"/>
        </w:rPr>
      </w:pPr>
      <w:r w:rsidRPr="00333846">
        <w:rPr>
          <w:rFonts w:ascii="Arial Narrow" w:hAnsi="Arial Narrow"/>
          <w:sz w:val="22"/>
          <w:u w:val="single"/>
        </w:rPr>
        <w:t>Příloha č. 2</w:t>
      </w:r>
      <w:r w:rsidRPr="00333846">
        <w:rPr>
          <w:rFonts w:ascii="Arial Narrow" w:hAnsi="Arial Narrow"/>
          <w:sz w:val="22"/>
        </w:rPr>
        <w:t xml:space="preserve"> - Položkový rozpočet</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8"/>
          <w:footerReference w:type="default" r:id="rId9"/>
          <w:headerReference w:type="first" r:id="rId10"/>
          <w:footerReference w:type="first" r:id="rId11"/>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6"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 xml:space="preserve">Martin </w:t>
      </w:r>
      <w:proofErr w:type="spellStart"/>
      <w:r w:rsidR="00054032" w:rsidRPr="003F11D8">
        <w:rPr>
          <w:rFonts w:ascii="Arial Narrow" w:hAnsi="Arial Narrow"/>
          <w:sz w:val="24"/>
          <w:szCs w:val="24"/>
        </w:rPr>
        <w:t>Repko</w:t>
      </w:r>
      <w:proofErr w:type="spellEnd"/>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7"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7"/>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79419DE5" w14:textId="205D5C26"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6"/>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2CC294B7"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nabízeného přístroje</w:t>
      </w:r>
      <w:r w:rsidR="004508F5">
        <w:rPr>
          <w:rFonts w:ascii="Arial Narrow" w:hAnsi="Arial Narrow"/>
          <w:sz w:val="22"/>
          <w:szCs w:val="22"/>
        </w:rPr>
        <w:t>.</w:t>
      </w:r>
    </w:p>
    <w:p w14:paraId="7B40F2A1" w14:textId="2B4F1351" w:rsidR="005E30D2" w:rsidRDefault="005E30D2">
      <w:pPr>
        <w:spacing w:after="0" w:line="276" w:lineRule="auto"/>
        <w:rPr>
          <w:rFonts w:ascii="Arial Narrow" w:eastAsia="Times New Roman" w:hAnsi="Arial Narrow" w:cs="Times New Roman"/>
          <w:lang w:eastAsia="cs-CZ"/>
        </w:rPr>
      </w:pPr>
      <w:r>
        <w:rPr>
          <w:rFonts w:ascii="Arial Narrow" w:eastAsia="Times New Roman" w:hAnsi="Arial Narrow" w:cs="Times New Roman"/>
          <w:lang w:eastAsia="cs-CZ"/>
        </w:rPr>
        <w:br w:type="page"/>
      </w:r>
    </w:p>
    <w:p w14:paraId="1A1CB4EC" w14:textId="77777777" w:rsidR="005E30D2" w:rsidRPr="000D6D2C" w:rsidRDefault="005E30D2" w:rsidP="005E30D2">
      <w:pPr>
        <w:spacing w:before="120" w:after="60"/>
        <w:jc w:val="both"/>
        <w:rPr>
          <w:rFonts w:ascii="Arial Narrow" w:hAnsi="Arial Narrow" w:cs="Times New Roman"/>
          <w:sz w:val="24"/>
          <w:szCs w:val="24"/>
        </w:rPr>
      </w:pPr>
      <w:r w:rsidRPr="00333846">
        <w:rPr>
          <w:rFonts w:ascii="Arial Narrow" w:hAnsi="Arial Narrow" w:cs="Times New Roman"/>
          <w:sz w:val="24"/>
          <w:szCs w:val="24"/>
          <w:u w:val="single"/>
        </w:rPr>
        <w:lastRenderedPageBreak/>
        <w:t>Příloha č. 2</w:t>
      </w:r>
      <w:r w:rsidRPr="00333846">
        <w:rPr>
          <w:rFonts w:ascii="Arial Narrow" w:hAnsi="Arial Narrow" w:cs="Times New Roman"/>
          <w:sz w:val="24"/>
          <w:szCs w:val="24"/>
        </w:rPr>
        <w:t xml:space="preserve"> - Položkový rozpočet</w:t>
      </w:r>
    </w:p>
    <w:p w14:paraId="13A4D01D" w14:textId="77777777" w:rsidR="006E4AC6" w:rsidRPr="00515ED0" w:rsidRDefault="006E4AC6" w:rsidP="00B758A9">
      <w:pPr>
        <w:spacing w:after="0" w:line="276" w:lineRule="auto"/>
        <w:rPr>
          <w:rFonts w:ascii="Arial Narrow" w:eastAsia="Times New Roman" w:hAnsi="Arial Narrow" w:cs="Times New Roman"/>
          <w:lang w:eastAsia="cs-CZ"/>
        </w:rPr>
      </w:pPr>
    </w:p>
    <w:sectPr w:rsidR="006E4AC6" w:rsidRPr="00515ED0" w:rsidSect="006567B5">
      <w:headerReference w:type="default" r:id="rId12"/>
      <w:footerReference w:type="default" r:id="rId13"/>
      <w:headerReference w:type="first" r:id="rId14"/>
      <w:footerReference w:type="first" r:id="rId15"/>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3D7BE910"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FA6005">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1EFE30A8"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FA6005">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2"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4"/>
  </w:num>
  <w:num w:numId="2">
    <w:abstractNumId w:val="0"/>
  </w:num>
  <w:num w:numId="3">
    <w:abstractNumId w:val="41"/>
  </w:num>
  <w:num w:numId="4">
    <w:abstractNumId w:val="26"/>
  </w:num>
  <w:num w:numId="5">
    <w:abstractNumId w:val="35"/>
  </w:num>
  <w:num w:numId="6">
    <w:abstractNumId w:val="27"/>
  </w:num>
  <w:num w:numId="7">
    <w:abstractNumId w:val="14"/>
  </w:num>
  <w:num w:numId="8">
    <w:abstractNumId w:val="34"/>
  </w:num>
  <w:num w:numId="9">
    <w:abstractNumId w:val="37"/>
  </w:num>
  <w:num w:numId="10">
    <w:abstractNumId w:val="18"/>
  </w:num>
  <w:num w:numId="11">
    <w:abstractNumId w:val="30"/>
  </w:num>
  <w:num w:numId="12">
    <w:abstractNumId w:val="36"/>
  </w:num>
  <w:num w:numId="13">
    <w:abstractNumId w:val="2"/>
  </w:num>
  <w:num w:numId="14">
    <w:abstractNumId w:val="39"/>
  </w:num>
  <w:num w:numId="15">
    <w:abstractNumId w:val="3"/>
  </w:num>
  <w:num w:numId="16">
    <w:abstractNumId w:val="38"/>
  </w:num>
  <w:num w:numId="17">
    <w:abstractNumId w:val="15"/>
  </w:num>
  <w:num w:numId="18">
    <w:abstractNumId w:val="7"/>
  </w:num>
  <w:num w:numId="19">
    <w:abstractNumId w:val="8"/>
  </w:num>
  <w:num w:numId="20">
    <w:abstractNumId w:val="4"/>
  </w:num>
  <w:num w:numId="21">
    <w:abstractNumId w:val="23"/>
  </w:num>
  <w:num w:numId="22">
    <w:abstractNumId w:val="25"/>
  </w:num>
  <w:num w:numId="23">
    <w:abstractNumId w:val="17"/>
  </w:num>
  <w:num w:numId="24">
    <w:abstractNumId w:val="32"/>
  </w:num>
  <w:num w:numId="25">
    <w:abstractNumId w:val="16"/>
  </w:num>
  <w:num w:numId="26">
    <w:abstractNumId w:val="21"/>
  </w:num>
  <w:num w:numId="27">
    <w:abstractNumId w:val="9"/>
  </w:num>
  <w:num w:numId="28">
    <w:abstractNumId w:val="28"/>
  </w:num>
  <w:num w:numId="29">
    <w:abstractNumId w:val="6"/>
  </w:num>
  <w:num w:numId="3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3"/>
  </w:num>
  <w:num w:numId="33">
    <w:abstractNumId w:val="12"/>
  </w:num>
  <w:num w:numId="34">
    <w:abstractNumId w:val="20"/>
  </w:num>
  <w:num w:numId="35">
    <w:abstractNumId w:val="10"/>
  </w:num>
  <w:num w:numId="36">
    <w:abstractNumId w:val="22"/>
  </w:num>
  <w:num w:numId="37">
    <w:abstractNumId w:val="1"/>
  </w:num>
  <w:num w:numId="38">
    <w:abstractNumId w:val="40"/>
  </w:num>
  <w:num w:numId="39">
    <w:abstractNumId w:val="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1"/>
  </w:num>
  <w:num w:numId="43">
    <w:abstractNumId w:val="11"/>
  </w:num>
  <w:num w:numId="44">
    <w:abstractNumId w:val="33"/>
  </w:num>
  <w:num w:numId="4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enforcement="1" w:cryptProviderType="rsaAES" w:cryptAlgorithmClass="hash" w:cryptAlgorithmType="typeAny" w:cryptAlgorithmSid="14" w:cryptSpinCount="100000" w:hash="OofYbK2XPyYwIqQgb7FD9E2nV4SCyty79ZHFxdtXiWBoEseWkXfMFC3k6Rj6UoNPSG/toKh4HYvjLsZAnNQTmg==" w:salt="Ousle0UL8baLOW+2suL5Wg=="/>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306AF"/>
    <w:rsid w:val="00032DBE"/>
    <w:rsid w:val="00036A61"/>
    <w:rsid w:val="00040578"/>
    <w:rsid w:val="00042835"/>
    <w:rsid w:val="00043351"/>
    <w:rsid w:val="00043B55"/>
    <w:rsid w:val="00046985"/>
    <w:rsid w:val="000534EC"/>
    <w:rsid w:val="00054032"/>
    <w:rsid w:val="0007064F"/>
    <w:rsid w:val="00083BFF"/>
    <w:rsid w:val="00086D29"/>
    <w:rsid w:val="00095818"/>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300AC"/>
    <w:rsid w:val="00131956"/>
    <w:rsid w:val="00132D19"/>
    <w:rsid w:val="0013764B"/>
    <w:rsid w:val="00142099"/>
    <w:rsid w:val="00147FD4"/>
    <w:rsid w:val="00150B9D"/>
    <w:rsid w:val="00152751"/>
    <w:rsid w:val="00152D2D"/>
    <w:rsid w:val="00152F82"/>
    <w:rsid w:val="001533E0"/>
    <w:rsid w:val="00161210"/>
    <w:rsid w:val="001630EE"/>
    <w:rsid w:val="001869B0"/>
    <w:rsid w:val="00192F3F"/>
    <w:rsid w:val="001951C7"/>
    <w:rsid w:val="001A1063"/>
    <w:rsid w:val="001A323C"/>
    <w:rsid w:val="001A3A41"/>
    <w:rsid w:val="001A5283"/>
    <w:rsid w:val="001A7E64"/>
    <w:rsid w:val="001B48EA"/>
    <w:rsid w:val="001B67C9"/>
    <w:rsid w:val="001C0EDB"/>
    <w:rsid w:val="001C1239"/>
    <w:rsid w:val="001D6312"/>
    <w:rsid w:val="001E3BC2"/>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3F77"/>
    <w:rsid w:val="00292F2C"/>
    <w:rsid w:val="002A15B0"/>
    <w:rsid w:val="002A469F"/>
    <w:rsid w:val="002B5F05"/>
    <w:rsid w:val="002B6D09"/>
    <w:rsid w:val="002B7085"/>
    <w:rsid w:val="002C0A32"/>
    <w:rsid w:val="002C33A9"/>
    <w:rsid w:val="002C401C"/>
    <w:rsid w:val="002D3C8C"/>
    <w:rsid w:val="002E05F8"/>
    <w:rsid w:val="002F485A"/>
    <w:rsid w:val="002F76A0"/>
    <w:rsid w:val="002F78AE"/>
    <w:rsid w:val="00304F72"/>
    <w:rsid w:val="00306B99"/>
    <w:rsid w:val="00310D63"/>
    <w:rsid w:val="00314A79"/>
    <w:rsid w:val="00316308"/>
    <w:rsid w:val="00323952"/>
    <w:rsid w:val="00323AC7"/>
    <w:rsid w:val="003248D9"/>
    <w:rsid w:val="003258CF"/>
    <w:rsid w:val="003266A4"/>
    <w:rsid w:val="00330469"/>
    <w:rsid w:val="00332338"/>
    <w:rsid w:val="00341273"/>
    <w:rsid w:val="00341F8A"/>
    <w:rsid w:val="00343F93"/>
    <w:rsid w:val="003457E1"/>
    <w:rsid w:val="00345FA6"/>
    <w:rsid w:val="00352FE7"/>
    <w:rsid w:val="0036361C"/>
    <w:rsid w:val="00364B6D"/>
    <w:rsid w:val="0036627D"/>
    <w:rsid w:val="0036682E"/>
    <w:rsid w:val="00370FC0"/>
    <w:rsid w:val="003725E6"/>
    <w:rsid w:val="00373B05"/>
    <w:rsid w:val="003742A2"/>
    <w:rsid w:val="003767D2"/>
    <w:rsid w:val="00380A0F"/>
    <w:rsid w:val="0038327E"/>
    <w:rsid w:val="00386F6D"/>
    <w:rsid w:val="00392DCA"/>
    <w:rsid w:val="00394B2D"/>
    <w:rsid w:val="003B201C"/>
    <w:rsid w:val="003C2B73"/>
    <w:rsid w:val="003D10AE"/>
    <w:rsid w:val="003D2E7E"/>
    <w:rsid w:val="003D3083"/>
    <w:rsid w:val="003D5385"/>
    <w:rsid w:val="003E33C8"/>
    <w:rsid w:val="003E5E47"/>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5D34"/>
    <w:rsid w:val="00466430"/>
    <w:rsid w:val="00486A06"/>
    <w:rsid w:val="004A2D24"/>
    <w:rsid w:val="004A4329"/>
    <w:rsid w:val="004A57CC"/>
    <w:rsid w:val="004B5E58"/>
    <w:rsid w:val="004B6C74"/>
    <w:rsid w:val="004C00CD"/>
    <w:rsid w:val="004C3B63"/>
    <w:rsid w:val="004D0E90"/>
    <w:rsid w:val="004E1100"/>
    <w:rsid w:val="004E2338"/>
    <w:rsid w:val="004E3091"/>
    <w:rsid w:val="004E3EDB"/>
    <w:rsid w:val="004E4337"/>
    <w:rsid w:val="004E65FD"/>
    <w:rsid w:val="004F18BA"/>
    <w:rsid w:val="004F25C9"/>
    <w:rsid w:val="004F3B9D"/>
    <w:rsid w:val="004F61F5"/>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4B5C"/>
    <w:rsid w:val="00630A33"/>
    <w:rsid w:val="00631C2D"/>
    <w:rsid w:val="00636CEB"/>
    <w:rsid w:val="006414A9"/>
    <w:rsid w:val="0065018F"/>
    <w:rsid w:val="00650A13"/>
    <w:rsid w:val="0065297B"/>
    <w:rsid w:val="006567B5"/>
    <w:rsid w:val="00656A6E"/>
    <w:rsid w:val="00656D9A"/>
    <w:rsid w:val="00661B30"/>
    <w:rsid w:val="0066219D"/>
    <w:rsid w:val="006722DD"/>
    <w:rsid w:val="0067390A"/>
    <w:rsid w:val="00675A02"/>
    <w:rsid w:val="006769F5"/>
    <w:rsid w:val="00681636"/>
    <w:rsid w:val="0068214E"/>
    <w:rsid w:val="00690D6A"/>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851AA"/>
    <w:rsid w:val="0089375D"/>
    <w:rsid w:val="00896FBE"/>
    <w:rsid w:val="00897751"/>
    <w:rsid w:val="008977D1"/>
    <w:rsid w:val="008A1753"/>
    <w:rsid w:val="008A1866"/>
    <w:rsid w:val="008B4BC3"/>
    <w:rsid w:val="008B5304"/>
    <w:rsid w:val="008C04D0"/>
    <w:rsid w:val="008C31C5"/>
    <w:rsid w:val="008C5222"/>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90E39"/>
    <w:rsid w:val="009929DF"/>
    <w:rsid w:val="00993F65"/>
    <w:rsid w:val="009A0C4E"/>
    <w:rsid w:val="009A216B"/>
    <w:rsid w:val="009B7A0A"/>
    <w:rsid w:val="009C152D"/>
    <w:rsid w:val="009C2789"/>
    <w:rsid w:val="009C2EBB"/>
    <w:rsid w:val="009C50D7"/>
    <w:rsid w:val="009D0E84"/>
    <w:rsid w:val="009E211C"/>
    <w:rsid w:val="00A006FE"/>
    <w:rsid w:val="00A02235"/>
    <w:rsid w:val="00A07100"/>
    <w:rsid w:val="00A1446E"/>
    <w:rsid w:val="00A259C2"/>
    <w:rsid w:val="00A27490"/>
    <w:rsid w:val="00A3286C"/>
    <w:rsid w:val="00A33617"/>
    <w:rsid w:val="00A35747"/>
    <w:rsid w:val="00A41790"/>
    <w:rsid w:val="00A45E68"/>
    <w:rsid w:val="00A52C81"/>
    <w:rsid w:val="00A5687C"/>
    <w:rsid w:val="00A63644"/>
    <w:rsid w:val="00A63736"/>
    <w:rsid w:val="00A70DBD"/>
    <w:rsid w:val="00A70E95"/>
    <w:rsid w:val="00A76CCC"/>
    <w:rsid w:val="00A84372"/>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5A07"/>
    <w:rsid w:val="00B26244"/>
    <w:rsid w:val="00B40A50"/>
    <w:rsid w:val="00B412FA"/>
    <w:rsid w:val="00B41912"/>
    <w:rsid w:val="00B41B4F"/>
    <w:rsid w:val="00B43F1E"/>
    <w:rsid w:val="00B63BEC"/>
    <w:rsid w:val="00B645C0"/>
    <w:rsid w:val="00B66439"/>
    <w:rsid w:val="00B72F69"/>
    <w:rsid w:val="00B758A9"/>
    <w:rsid w:val="00B8277F"/>
    <w:rsid w:val="00B9189C"/>
    <w:rsid w:val="00B91A35"/>
    <w:rsid w:val="00BA3B04"/>
    <w:rsid w:val="00BA66E7"/>
    <w:rsid w:val="00BA7563"/>
    <w:rsid w:val="00BA762C"/>
    <w:rsid w:val="00BD49C8"/>
    <w:rsid w:val="00BD6166"/>
    <w:rsid w:val="00BD6906"/>
    <w:rsid w:val="00BF119B"/>
    <w:rsid w:val="00C022FF"/>
    <w:rsid w:val="00C0433E"/>
    <w:rsid w:val="00C06373"/>
    <w:rsid w:val="00C07CE4"/>
    <w:rsid w:val="00C17990"/>
    <w:rsid w:val="00C20639"/>
    <w:rsid w:val="00C20847"/>
    <w:rsid w:val="00C20A2E"/>
    <w:rsid w:val="00C23FB6"/>
    <w:rsid w:val="00C31921"/>
    <w:rsid w:val="00C32B24"/>
    <w:rsid w:val="00C44C72"/>
    <w:rsid w:val="00C455A2"/>
    <w:rsid w:val="00C74AD3"/>
    <w:rsid w:val="00C77726"/>
    <w:rsid w:val="00C83E29"/>
    <w:rsid w:val="00C86993"/>
    <w:rsid w:val="00C931B4"/>
    <w:rsid w:val="00C9793C"/>
    <w:rsid w:val="00CA03B8"/>
    <w:rsid w:val="00CA321A"/>
    <w:rsid w:val="00CC2597"/>
    <w:rsid w:val="00CC48E7"/>
    <w:rsid w:val="00CC518A"/>
    <w:rsid w:val="00CD5FE0"/>
    <w:rsid w:val="00CD69E3"/>
    <w:rsid w:val="00CE5D2D"/>
    <w:rsid w:val="00CF2217"/>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7564"/>
    <w:rsid w:val="00DB7D74"/>
    <w:rsid w:val="00DC1389"/>
    <w:rsid w:val="00DC289C"/>
    <w:rsid w:val="00DD1A7B"/>
    <w:rsid w:val="00DE15AC"/>
    <w:rsid w:val="00DE205A"/>
    <w:rsid w:val="00DE590E"/>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EF6"/>
    <w:rsid w:val="00F870DB"/>
    <w:rsid w:val="00F959EB"/>
    <w:rsid w:val="00FA10BD"/>
    <w:rsid w:val="00FA6005"/>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5</TotalTime>
  <Pages>13</Pages>
  <Words>5533</Words>
  <Characters>32649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Jana Sadílková</cp:lastModifiedBy>
  <cp:revision>6</cp:revision>
  <cp:lastPrinted>2015-11-18T12:49:00Z</cp:lastPrinted>
  <dcterms:created xsi:type="dcterms:W3CDTF">2025-04-16T11:00:00Z</dcterms:created>
  <dcterms:modified xsi:type="dcterms:W3CDTF">2025-04-29T08:23:00Z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